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"/>
        <w:gridCol w:w="972"/>
        <w:gridCol w:w="2202"/>
        <w:gridCol w:w="317"/>
        <w:gridCol w:w="1083"/>
        <w:gridCol w:w="138"/>
        <w:gridCol w:w="462"/>
        <w:gridCol w:w="1282"/>
        <w:gridCol w:w="1180"/>
        <w:gridCol w:w="2106"/>
        <w:gridCol w:w="606"/>
      </w:tblGrid>
      <w:tr w:rsidR="00562E6F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120"/>
          <w:jc w:val="center"/>
        </w:trPr>
        <w:tc>
          <w:tcPr>
            <w:tcW w:w="9850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E6F" w:rsidRDefault="00396F1F">
            <w:pPr>
              <w:pStyle w:val="Standard"/>
              <w:jc w:val="center"/>
            </w:pPr>
            <w:r>
              <w:rPr>
                <w:rFonts w:eastAsia="標楷體"/>
                <w:sz w:val="40"/>
                <w:szCs w:val="40"/>
              </w:rPr>
              <w:t>育達科技大學學生社團活動報告書</w:t>
            </w:r>
          </w:p>
        </w:tc>
      </w:tr>
      <w:tr w:rsidR="00EF2E4D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370"/>
          <w:jc w:val="center"/>
        </w:trPr>
        <w:tc>
          <w:tcPr>
            <w:tcW w:w="359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Pr="00EF2E4D" w:rsidRDefault="00EF2E4D" w:rsidP="00EF2E4D">
            <w:pPr>
              <w:pStyle w:val="Standard"/>
              <w:rPr>
                <w:rFonts w:ascii="標楷體" w:eastAsia="標楷體" w:hAnsi="標楷體"/>
              </w:rPr>
            </w:pPr>
            <w:r w:rsidRPr="00EF2E4D">
              <w:rPr>
                <w:rFonts w:ascii="標楷體" w:eastAsia="標楷體" w:hAnsi="標楷體"/>
              </w:rPr>
              <w:t>社團名稱：</w:t>
            </w:r>
            <w:r w:rsidRPr="00EF2E4D">
              <w:rPr>
                <w:rFonts w:ascii="標楷體" w:eastAsia="標楷體" w:hAnsi="標楷體"/>
                <w:u w:val="single"/>
              </w:rPr>
              <w:t xml:space="preserve">　　　　　　　　</w:t>
            </w:r>
          </w:p>
        </w:tc>
        <w:tc>
          <w:tcPr>
            <w:tcW w:w="296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Pr="00EF2E4D" w:rsidRDefault="00EF2E4D" w:rsidP="00EF2E4D">
            <w:pPr>
              <w:pStyle w:val="Standard"/>
              <w:rPr>
                <w:rFonts w:ascii="標楷體" w:eastAsia="標楷體" w:hAnsi="標楷體"/>
              </w:rPr>
            </w:pPr>
            <w:r w:rsidRPr="00EF2E4D">
              <w:rPr>
                <w:rFonts w:ascii="標楷體" w:eastAsia="標楷體" w:hAnsi="標楷體"/>
              </w:rPr>
              <w:t>活動負責人：</w:t>
            </w:r>
            <w:r w:rsidRPr="00EF2E4D">
              <w:rPr>
                <w:rFonts w:ascii="標楷體" w:eastAsia="標楷體" w:hAnsi="標楷體"/>
                <w:u w:val="single"/>
              </w:rPr>
              <w:t xml:space="preserve">　　　　</w:t>
            </w:r>
          </w:p>
        </w:tc>
        <w:tc>
          <w:tcPr>
            <w:tcW w:w="32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Pr="00EF2E4D" w:rsidRDefault="00EF2E4D" w:rsidP="00EF2E4D">
            <w:pPr>
              <w:pStyle w:val="Standard"/>
              <w:ind w:firstLine="120"/>
              <w:rPr>
                <w:rFonts w:ascii="標楷體" w:eastAsia="標楷體" w:hAnsi="標楷體"/>
              </w:rPr>
            </w:pPr>
            <w:r w:rsidRPr="00EF2E4D">
              <w:rPr>
                <w:rFonts w:ascii="標楷體" w:eastAsia="標楷體" w:hAnsi="標楷體" w:hint="eastAsia"/>
              </w:rPr>
              <w:t>職稱</w:t>
            </w:r>
            <w:r w:rsidRPr="00EF2E4D">
              <w:rPr>
                <w:rFonts w:ascii="標楷體" w:eastAsia="標楷體" w:hAnsi="標楷體"/>
              </w:rPr>
              <w:t>：</w:t>
            </w:r>
            <w:r w:rsidRPr="00EF2E4D">
              <w:rPr>
                <w:rFonts w:ascii="標楷體" w:eastAsia="標楷體" w:hAnsi="標楷體"/>
                <w:u w:val="single"/>
              </w:rPr>
              <w:t xml:space="preserve">　　　　　　　　　　</w:t>
            </w:r>
          </w:p>
        </w:tc>
      </w:tr>
      <w:tr w:rsidR="00EF2E4D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370"/>
          <w:jc w:val="center"/>
        </w:trPr>
        <w:tc>
          <w:tcPr>
            <w:tcW w:w="3599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Pr="00EF2E4D" w:rsidRDefault="00EF2E4D" w:rsidP="00EF2E4D">
            <w:pPr>
              <w:pStyle w:val="Standard"/>
              <w:rPr>
                <w:rFonts w:ascii="標楷體" w:eastAsia="標楷體" w:hAnsi="標楷體" w:hint="eastAsia"/>
              </w:rPr>
            </w:pPr>
            <w:r w:rsidRPr="00EF2E4D">
              <w:rPr>
                <w:rFonts w:ascii="標楷體" w:eastAsia="標楷體" w:hAnsi="標楷體" w:hint="eastAsia"/>
              </w:rPr>
              <w:t>系級：</w:t>
            </w:r>
          </w:p>
        </w:tc>
        <w:tc>
          <w:tcPr>
            <w:tcW w:w="296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Pr="00EF2E4D" w:rsidRDefault="00EF2E4D" w:rsidP="00EF2E4D">
            <w:pPr>
              <w:pStyle w:val="Standard"/>
              <w:rPr>
                <w:rFonts w:ascii="標楷體" w:eastAsia="標楷體" w:hAnsi="標楷體" w:hint="eastAsia"/>
              </w:rPr>
            </w:pPr>
            <w:r w:rsidRPr="00EF2E4D"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Pr="00EF2E4D" w:rsidRDefault="00EF2E4D" w:rsidP="00EF2E4D">
            <w:pPr>
              <w:pStyle w:val="Standard"/>
              <w:ind w:firstLine="120"/>
              <w:rPr>
                <w:rFonts w:ascii="標楷體" w:eastAsia="標楷體" w:hAnsi="標楷體"/>
              </w:rPr>
            </w:pPr>
            <w:r w:rsidRPr="00EF2E4D">
              <w:rPr>
                <w:rFonts w:ascii="標楷體" w:eastAsia="標楷體" w:hAnsi="標楷體"/>
              </w:rPr>
              <w:t>填表日期：</w:t>
            </w:r>
            <w:r w:rsidRPr="00EF2E4D">
              <w:rPr>
                <w:rFonts w:ascii="標楷體" w:eastAsia="標楷體" w:hAnsi="標楷體"/>
                <w:u w:val="single"/>
              </w:rPr>
              <w:t xml:space="preserve">　　　　　　　　</w:t>
            </w:r>
          </w:p>
        </w:tc>
      </w:tr>
      <w:tr w:rsidR="00EF2E4D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740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5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辦理地點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EF2E4D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740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活動對象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參加人數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協辦單位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EF2E4D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740"/>
          <w:jc w:val="center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辦理時間</w:t>
            </w:r>
          </w:p>
        </w:tc>
        <w:tc>
          <w:tcPr>
            <w:tcW w:w="8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　　年　　月　　日至　　年　　月　　日止</w:t>
            </w:r>
          </w:p>
        </w:tc>
      </w:tr>
      <w:tr w:rsidR="00CE1923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1957"/>
          <w:jc w:val="center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1923" w:rsidRDefault="00CE1923" w:rsidP="00036800">
            <w:pPr>
              <w:pStyle w:val="Standard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8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1923" w:rsidRDefault="00CE1923" w:rsidP="00036800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EF2E4D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165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ind w:left="113" w:right="113"/>
              <w:jc w:val="center"/>
            </w:pPr>
            <w:r>
              <w:rPr>
                <w:rFonts w:ascii="標楷體" w:eastAsia="標楷體" w:hAnsi="標楷體"/>
                <w:spacing w:val="240"/>
              </w:rPr>
              <w:t>附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877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E4D" w:rsidRDefault="00EF2E4D" w:rsidP="00EF2E4D">
            <w:pPr>
              <w:pStyle w:val="Standard"/>
              <w:jc w:val="both"/>
            </w:pPr>
          </w:p>
        </w:tc>
      </w:tr>
      <w:tr w:rsidR="00EF2E4D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258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ind w:left="113" w:right="113"/>
              <w:jc w:val="center"/>
              <w:rPr>
                <w:rFonts w:ascii="標楷體" w:eastAsia="標楷體" w:hAnsi="標楷體"/>
                <w:spacing w:val="240"/>
              </w:rPr>
            </w:pPr>
          </w:p>
        </w:tc>
        <w:tc>
          <w:tcPr>
            <w:tcW w:w="87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2E4D" w:rsidRDefault="00EF2E4D" w:rsidP="00EF2E4D">
            <w:pPr>
              <w:pStyle w:val="Standard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*成果記錄（包含課程、流程表、活動照片、學習評量表、問卷調查、文宣、CD…等）</w:t>
            </w:r>
          </w:p>
        </w:tc>
      </w:tr>
      <w:tr w:rsidR="00EF2E4D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3950"/>
          <w:jc w:val="center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>建議與檢討</w:t>
            </w:r>
          </w:p>
        </w:tc>
        <w:tc>
          <w:tcPr>
            <w:tcW w:w="8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2E4D" w:rsidRDefault="00EF2E4D" w:rsidP="00EF2E4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CE1923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454"/>
          <w:jc w:val="center"/>
        </w:trPr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1923" w:rsidRDefault="00CE1923" w:rsidP="00EF2E4D">
            <w:pPr>
              <w:pStyle w:val="Standard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活動負責人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23" w:rsidRDefault="00CE1923" w:rsidP="00EF2E4D">
            <w:pPr>
              <w:pStyle w:val="Standard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社團負責人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1923" w:rsidRDefault="00CE1923" w:rsidP="00EF2E4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指導老師意見</w:t>
            </w:r>
          </w:p>
        </w:tc>
      </w:tr>
      <w:tr w:rsidR="00CE1923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1020"/>
          <w:jc w:val="center"/>
        </w:trPr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1923" w:rsidRDefault="00CE1923" w:rsidP="00EF2E4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923" w:rsidRDefault="00CE1923" w:rsidP="00EF2E4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1923" w:rsidRDefault="00CE1923" w:rsidP="00EF2E4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E1923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454"/>
          <w:jc w:val="center"/>
        </w:trPr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1923" w:rsidRDefault="00CE1923" w:rsidP="00CE192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輔導人員意見</w:t>
            </w:r>
          </w:p>
        </w:tc>
        <w:tc>
          <w:tcPr>
            <w:tcW w:w="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1923" w:rsidRDefault="00CE1923" w:rsidP="00CE192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批      示</w:t>
            </w:r>
          </w:p>
        </w:tc>
      </w:tr>
      <w:tr w:rsidR="00CE1923" w:rsidTr="00CE1923">
        <w:tblPrEx>
          <w:tblCellMar>
            <w:top w:w="0" w:type="dxa"/>
            <w:bottom w:w="0" w:type="dxa"/>
          </w:tblCellMar>
        </w:tblPrEx>
        <w:trPr>
          <w:gridAfter w:val="1"/>
          <w:wAfter w:w="606" w:type="dxa"/>
          <w:cantSplit/>
          <w:trHeight w:val="1247"/>
          <w:jc w:val="center"/>
        </w:trPr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1923" w:rsidRDefault="00CE1923" w:rsidP="00CE192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1923" w:rsidRDefault="00CE1923" w:rsidP="00CE1923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F2E4D" w:rsidTr="00CE1923">
        <w:tblPrEx>
          <w:jc w:val="left"/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1000"/>
        </w:trPr>
        <w:tc>
          <w:tcPr>
            <w:tcW w:w="1034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E4D" w:rsidRDefault="00EF2E4D" w:rsidP="003716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育達科技大學       學年度第    學期</w:t>
            </w:r>
          </w:p>
          <w:p w:rsidR="00EF2E4D" w:rsidRDefault="00EF2E4D" w:rsidP="00EF2E4D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活動名稱：</w:t>
            </w:r>
          </w:p>
        </w:tc>
      </w:tr>
      <w:tr w:rsidR="00EF2E4D" w:rsidTr="00CE1923">
        <w:tblPrEx>
          <w:jc w:val="left"/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700"/>
        </w:trPr>
        <w:tc>
          <w:tcPr>
            <w:tcW w:w="517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E4D" w:rsidRDefault="00EF2E4D" w:rsidP="00EF2E4D">
            <w:r>
              <w:rPr>
                <w:rFonts w:ascii="標楷體" w:eastAsia="標楷體" w:hAnsi="標楷體"/>
                <w:sz w:val="28"/>
                <w:szCs w:val="28"/>
              </w:rPr>
              <w:t>活動日期：</w:t>
            </w:r>
          </w:p>
        </w:tc>
        <w:tc>
          <w:tcPr>
            <w:tcW w:w="51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E4D" w:rsidRDefault="00EF2E4D" w:rsidP="00EF2E4D">
            <w:pPr>
              <w:snapToGrid w:val="0"/>
              <w:ind w:left="1518" w:hanging="1520"/>
            </w:pPr>
            <w:r>
              <w:rPr>
                <w:rFonts w:ascii="標楷體" w:eastAsia="標楷體" w:hAnsi="標楷體"/>
                <w:sz w:val="28"/>
                <w:szCs w:val="28"/>
              </w:rPr>
              <w:t>活動地點：</w:t>
            </w:r>
          </w:p>
        </w:tc>
      </w:tr>
      <w:tr w:rsidR="00EF2E4D" w:rsidTr="00CE1923">
        <w:tblPrEx>
          <w:jc w:val="left"/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700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E4D" w:rsidRDefault="00EF2E4D" w:rsidP="003716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活動照片</w:t>
            </w:r>
          </w:p>
        </w:tc>
      </w:tr>
      <w:tr w:rsidR="00EF2E4D" w:rsidTr="00CE1923">
        <w:tblPrEx>
          <w:jc w:val="left"/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5102"/>
        </w:trPr>
        <w:tc>
          <w:tcPr>
            <w:tcW w:w="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E4D" w:rsidRDefault="00EF2E4D" w:rsidP="00371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E4D" w:rsidRDefault="00EF2E4D" w:rsidP="003716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E4D" w:rsidTr="00CE1923">
        <w:tblPrEx>
          <w:jc w:val="left"/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863"/>
        </w:trPr>
        <w:tc>
          <w:tcPr>
            <w:tcW w:w="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E4D" w:rsidRDefault="00EF2E4D" w:rsidP="003716F5">
            <w:pPr>
              <w:jc w:val="center"/>
            </w:pPr>
            <w:r>
              <w:rPr>
                <w:rFonts w:ascii="標楷體" w:eastAsia="標楷體" w:hAnsi="標楷體"/>
                <w:color w:val="808080"/>
              </w:rPr>
              <w:t>(照片說明文字)</w:t>
            </w: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E4D" w:rsidRDefault="00EF2E4D" w:rsidP="003716F5">
            <w:pPr>
              <w:jc w:val="center"/>
            </w:pPr>
            <w:r>
              <w:rPr>
                <w:rFonts w:ascii="標楷體" w:eastAsia="標楷體" w:hAnsi="標楷體"/>
                <w:color w:val="808080"/>
              </w:rPr>
              <w:t>(照片說明文字)</w:t>
            </w:r>
          </w:p>
        </w:tc>
      </w:tr>
      <w:tr w:rsidR="00EF2E4D" w:rsidTr="00CE1923">
        <w:tblPrEx>
          <w:jc w:val="left"/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5102"/>
        </w:trPr>
        <w:tc>
          <w:tcPr>
            <w:tcW w:w="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E4D" w:rsidRDefault="00EF2E4D" w:rsidP="00371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E4D" w:rsidRDefault="00EF2E4D" w:rsidP="003716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E4D" w:rsidTr="00CE1923">
        <w:tblPrEx>
          <w:jc w:val="left"/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840"/>
        </w:trPr>
        <w:tc>
          <w:tcPr>
            <w:tcW w:w="5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E4D" w:rsidRDefault="00EF2E4D" w:rsidP="003716F5">
            <w:pPr>
              <w:jc w:val="center"/>
            </w:pPr>
            <w:r>
              <w:rPr>
                <w:rFonts w:ascii="標楷體" w:eastAsia="標楷體" w:hAnsi="標楷體"/>
                <w:color w:val="808080"/>
              </w:rPr>
              <w:t>(照片說明文字)</w:t>
            </w: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E4D" w:rsidRDefault="00EF2E4D" w:rsidP="003716F5">
            <w:pPr>
              <w:jc w:val="center"/>
            </w:pPr>
            <w:r>
              <w:rPr>
                <w:rFonts w:ascii="標楷體" w:eastAsia="標楷體" w:hAnsi="標楷體"/>
                <w:color w:val="808080"/>
              </w:rPr>
              <w:t>(照片說明文字)</w:t>
            </w:r>
          </w:p>
        </w:tc>
      </w:tr>
    </w:tbl>
    <w:p w:rsidR="00EF2E4D" w:rsidRDefault="00EF2E4D" w:rsidP="00EF2E4D">
      <w:pPr>
        <w:pStyle w:val="Web"/>
        <w:snapToGrid w:val="0"/>
        <w:spacing w:line="480" w:lineRule="auto"/>
        <w:rPr>
          <w:rFonts w:ascii="Times New Roman" w:eastAsia="標楷體" w:hAnsi="Times New Roman" w:hint="eastAsia"/>
          <w:sz w:val="40"/>
          <w:szCs w:val="40"/>
        </w:rPr>
      </w:pPr>
    </w:p>
    <w:sectPr w:rsidR="00EF2E4D">
      <w:headerReference w:type="default" r:id="rId7"/>
      <w:pgSz w:w="11906" w:h="16838"/>
      <w:pgMar w:top="907" w:right="851" w:bottom="567" w:left="851" w:header="851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1F" w:rsidRDefault="00396F1F">
      <w:r>
        <w:separator/>
      </w:r>
    </w:p>
  </w:endnote>
  <w:endnote w:type="continuationSeparator" w:id="0">
    <w:p w:rsidR="00396F1F" w:rsidRDefault="0039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MS Mincho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1F" w:rsidRDefault="00396F1F">
      <w:r>
        <w:rPr>
          <w:color w:val="000000"/>
        </w:rPr>
        <w:separator/>
      </w:r>
    </w:p>
  </w:footnote>
  <w:footnote w:type="continuationSeparator" w:id="0">
    <w:p w:rsidR="00396F1F" w:rsidRDefault="0039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E7" w:rsidRDefault="00396F1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30D0"/>
    <w:multiLevelType w:val="multilevel"/>
    <w:tmpl w:val="A63A7E24"/>
    <w:styleLink w:val="WW8Num5"/>
    <w:lvl w:ilvl="0">
      <w:start w:val="1"/>
      <w:numFmt w:val="japaneseCounting"/>
      <w:lvlText w:val="第%1條"/>
      <w:lvlJc w:val="left"/>
      <w:pPr>
        <w:ind w:left="840" w:hanging="840"/>
      </w:pPr>
      <w:rPr>
        <w:rFonts w:ascii="Times New Roman" w:eastAsia="標楷體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" w15:restartNumberingAfterBreak="0">
    <w:nsid w:val="283A6CF6"/>
    <w:multiLevelType w:val="multilevel"/>
    <w:tmpl w:val="D8885252"/>
    <w:styleLink w:val="WW8Num9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  <w:color w:val="auto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pPr>
        <w:ind w:left="9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pPr>
        <w:ind w:left="14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pPr>
        <w:ind w:left="19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pPr>
        <w:ind w:left="240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pPr>
        <w:ind w:left="288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pPr>
        <w:ind w:left="336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pPr>
        <w:ind w:left="384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pPr>
        <w:ind w:left="4320" w:hanging="480"/>
      </w:pPr>
      <w:rPr>
        <w:rFonts w:ascii="新細明體, PMingLiU" w:eastAsia="新細明體, PMingLiU" w:hAnsi="新細明體, PMingLiU" w:cs="Wingdings"/>
        <w:color w:val="auto"/>
        <w:kern w:val="3"/>
        <w:sz w:val="24"/>
        <w:szCs w:val="24"/>
        <w:lang w:val="en-US" w:eastAsia="zh-TW" w:bidi="ar-SA"/>
      </w:rPr>
    </w:lvl>
  </w:abstractNum>
  <w:abstractNum w:abstractNumId="2" w15:restartNumberingAfterBreak="0">
    <w:nsid w:val="46EE537C"/>
    <w:multiLevelType w:val="multilevel"/>
    <w:tmpl w:val="0980B60A"/>
    <w:styleLink w:val="WW8Num8"/>
    <w:lvl w:ilvl="0">
      <w:start w:val="1"/>
      <w:numFmt w:val="japaneseCounting"/>
      <w:lvlText w:val="第%1條"/>
      <w:lvlJc w:val="left"/>
      <w:pPr>
        <w:ind w:left="840" w:hanging="840"/>
      </w:pPr>
      <w:rPr>
        <w:rFonts w:ascii="Times New Roman" w:eastAsia="標楷體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3" w15:restartNumberingAfterBreak="0">
    <w:nsid w:val="4CC321B8"/>
    <w:multiLevelType w:val="multilevel"/>
    <w:tmpl w:val="985C765A"/>
    <w:styleLink w:val="WW8Num6"/>
    <w:lvl w:ilvl="0">
      <w:start w:val="1"/>
      <w:numFmt w:val="japaneseCounting"/>
      <w:lvlText w:val="第%1條"/>
      <w:lvlJc w:val="left"/>
      <w:pPr>
        <w:ind w:left="840" w:hanging="840"/>
      </w:pPr>
      <w:rPr>
        <w:rFonts w:ascii="Times New Roman" w:eastAsia="標楷體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4" w15:restartNumberingAfterBreak="0">
    <w:nsid w:val="602068B2"/>
    <w:multiLevelType w:val="multilevel"/>
    <w:tmpl w:val="7CF08B12"/>
    <w:styleLink w:val="WW8Num2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（%2）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5" w15:restartNumberingAfterBreak="0">
    <w:nsid w:val="623D781A"/>
    <w:multiLevelType w:val="multilevel"/>
    <w:tmpl w:val="BE94B71A"/>
    <w:styleLink w:val="WW8Num3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japaneseCounting"/>
      <w:lvlText w:val="（%2）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6" w15:restartNumberingAfterBreak="0">
    <w:nsid w:val="702872F9"/>
    <w:multiLevelType w:val="multilevel"/>
    <w:tmpl w:val="22F6A86C"/>
    <w:styleLink w:val="WW8Num1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7" w15:restartNumberingAfterBreak="0">
    <w:nsid w:val="730F4CF6"/>
    <w:multiLevelType w:val="multilevel"/>
    <w:tmpl w:val="9D74DFD4"/>
    <w:styleLink w:val="WW8Num4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japaneseCounting"/>
      <w:lvlText w:val="（%2）、"/>
      <w:lvlJc w:val="left"/>
      <w:pPr>
        <w:ind w:left="960" w:hanging="480"/>
      </w:pPr>
      <w:rPr>
        <w:rFonts w:ascii="標楷體" w:eastAsia="標楷體" w:hAnsi="標楷體" w:cs="標楷體"/>
        <w:b w:val="0"/>
        <w:i w:val="0"/>
        <w:color w:val="auto"/>
        <w:kern w:val="3"/>
        <w:sz w:val="20"/>
        <w:szCs w:val="20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8" w15:restartNumberingAfterBreak="0">
    <w:nsid w:val="734B5803"/>
    <w:multiLevelType w:val="multilevel"/>
    <w:tmpl w:val="483ED1EA"/>
    <w:styleLink w:val="WW8Num7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japaneseCounting"/>
      <w:lvlText w:val="（%2）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0"/>
        <w:szCs w:val="20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2E6F"/>
    <w:rsid w:val="00255DC9"/>
    <w:rsid w:val="00396F1F"/>
    <w:rsid w:val="00562E6F"/>
    <w:rsid w:val="00CE1923"/>
    <w:rsid w:val="00E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C7750"/>
  <w15:docId w15:val="{6A3BC9FD-F283-408D-8815-98A2C782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/>
    </w:rPr>
  </w:style>
  <w:style w:type="paragraph" w:styleId="a5">
    <w:name w:val="Block Text"/>
    <w:basedOn w:val="Standard"/>
    <w:pPr>
      <w:snapToGrid w:val="0"/>
      <w:spacing w:line="240" w:lineRule="exact"/>
      <w:ind w:left="113" w:right="113"/>
      <w:jc w:val="both"/>
    </w:pPr>
    <w:rPr>
      <w:rFonts w:ascii="標楷體" w:eastAsia="標楷體" w:hAnsi="標楷體" w:cs="標楷體"/>
      <w:szCs w:val="20"/>
    </w:rPr>
  </w:style>
  <w:style w:type="paragraph" w:styleId="a6">
    <w:name w:val="Plain Text"/>
    <w:basedOn w:val="Standard"/>
    <w:pPr>
      <w:spacing w:line="360" w:lineRule="atLeast"/>
    </w:pPr>
    <w:rPr>
      <w:rFonts w:ascii="細明體, MingLiU" w:eastAsia="細明體, MingLiU" w:hAnsi="細明體, MingLiU" w:cs="Lucida Console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0">
    <w:name w:val="WW8Num2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2">
    <w:name w:val="WW8Num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3">
    <w:name w:val="WW8Num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4">
    <w:name w:val="WW8Num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5">
    <w:name w:val="WW8Num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6">
    <w:name w:val="WW8Num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7">
    <w:name w:val="WW8Num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8">
    <w:name w:val="WW8Num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0">
    <w:name w:val="WW8Num3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2">
    <w:name w:val="WW8Num3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3">
    <w:name w:val="WW8Num3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4">
    <w:name w:val="WW8Num3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5">
    <w:name w:val="WW8Num3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6">
    <w:name w:val="WW8Num3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7">
    <w:name w:val="WW8Num3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8">
    <w:name w:val="WW8Num3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0">
    <w:name w:val="WW8Num4z0"/>
    <w:rPr>
      <w:rFonts w:ascii="標楷體" w:eastAsia="標楷體" w:hAnsi="標楷體" w:cs="標楷體"/>
      <w:color w:val="auto"/>
      <w:kern w:val="3"/>
      <w:sz w:val="24"/>
      <w:szCs w:val="24"/>
      <w:lang w:val="en-US" w:eastAsia="zh-TW" w:bidi="ar-SA"/>
    </w:rPr>
  </w:style>
  <w:style w:type="character" w:customStyle="1" w:styleId="WW8Num4z1">
    <w:name w:val="WW8Num4z1"/>
    <w:rPr>
      <w:rFonts w:ascii="標楷體" w:eastAsia="標楷體" w:hAnsi="標楷體" w:cs="標楷體"/>
      <w:b w:val="0"/>
      <w:i w:val="0"/>
      <w:color w:val="auto"/>
      <w:kern w:val="3"/>
      <w:sz w:val="20"/>
      <w:szCs w:val="20"/>
      <w:lang w:val="en-US" w:eastAsia="zh-TW" w:bidi="ar-SA"/>
    </w:rPr>
  </w:style>
  <w:style w:type="character" w:customStyle="1" w:styleId="WW8Num4z2">
    <w:name w:val="WW8Num4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3">
    <w:name w:val="WW8Num4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4">
    <w:name w:val="WW8Num4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5">
    <w:name w:val="WW8Num4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6">
    <w:name w:val="WW8Num4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7">
    <w:name w:val="WW8Num4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8">
    <w:name w:val="WW8Num4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0">
    <w:name w:val="WW8Num5z0"/>
    <w:rPr>
      <w:rFonts w:ascii="Times New Roman" w:eastAsia="標楷體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1">
    <w:name w:val="WW8Num5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2">
    <w:name w:val="WW8Num5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3">
    <w:name w:val="WW8Num5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4">
    <w:name w:val="WW8Num5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5">
    <w:name w:val="WW8Num5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6">
    <w:name w:val="WW8Num5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7">
    <w:name w:val="WW8Num5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8">
    <w:name w:val="WW8Num5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0">
    <w:name w:val="WW8Num6z0"/>
    <w:rPr>
      <w:rFonts w:ascii="Times New Roman" w:eastAsia="標楷體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1">
    <w:name w:val="WW8Num6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2">
    <w:name w:val="WW8Num6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3">
    <w:name w:val="WW8Num6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4">
    <w:name w:val="WW8Num6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5">
    <w:name w:val="WW8Num6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6">
    <w:name w:val="WW8Num6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7">
    <w:name w:val="WW8Num6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8">
    <w:name w:val="WW8Num6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0">
    <w:name w:val="WW8Num7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1">
    <w:name w:val="WW8Num7z1"/>
    <w:rPr>
      <w:rFonts w:ascii="Times New Roman" w:eastAsia="新細明體, PMingLiU" w:hAnsi="Times New Roman" w:cs="Times New Roman"/>
      <w:color w:val="auto"/>
      <w:kern w:val="3"/>
      <w:sz w:val="20"/>
      <w:szCs w:val="20"/>
      <w:lang w:val="en-US" w:eastAsia="zh-TW" w:bidi="ar-SA"/>
    </w:rPr>
  </w:style>
  <w:style w:type="character" w:customStyle="1" w:styleId="WW8Num7z2">
    <w:name w:val="WW8Num7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3">
    <w:name w:val="WW8Num7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4">
    <w:name w:val="WW8Num7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5">
    <w:name w:val="WW8Num7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6">
    <w:name w:val="WW8Num7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7">
    <w:name w:val="WW8Num7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8">
    <w:name w:val="WW8Num7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0">
    <w:name w:val="WW8Num8z0"/>
    <w:rPr>
      <w:rFonts w:ascii="Times New Roman" w:eastAsia="標楷體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1">
    <w:name w:val="WW8Num8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2">
    <w:name w:val="WW8Num8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3">
    <w:name w:val="WW8Num8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4">
    <w:name w:val="WW8Num8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5">
    <w:name w:val="WW8Num8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6">
    <w:name w:val="WW8Num8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7">
    <w:name w:val="WW8Num8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8">
    <w:name w:val="WW8Num8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0">
    <w:name w:val="WW8Num9z0"/>
    <w:rPr>
      <w:rFonts w:ascii="新細明體, PMingLiU" w:eastAsia="新細明體, PMingLiU" w:hAnsi="新細明體, PMingLiU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1">
    <w:name w:val="WW8Num9z1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StrongEmphasis">
    <w:name w:val="Strong Emphasis"/>
    <w:rPr>
      <w:rFonts w:ascii="Times New Roman" w:eastAsia="新細明體, PMingLiU" w:hAnsi="Times New Roman" w:cs="Times New Roman"/>
      <w:b/>
      <w:bCs/>
      <w:color w:val="auto"/>
      <w:kern w:val="3"/>
      <w:sz w:val="24"/>
      <w:szCs w:val="24"/>
      <w:lang w:val="en-US" w:eastAsia="zh-TW" w:bidi="ar-SA"/>
    </w:rPr>
  </w:style>
  <w:style w:type="character" w:customStyle="1" w:styleId="aa">
    <w:name w:val="頁尾 字元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ab">
    <w:name w:val="註解方塊文字 字元"/>
    <w:rPr>
      <w:rFonts w:ascii="Cambria" w:eastAsia="新細明體, PMingLiU" w:hAnsi="Cambria" w:cs="Times New Roman"/>
      <w:color w:val="auto"/>
      <w:kern w:val="3"/>
      <w:sz w:val="18"/>
      <w:szCs w:val="18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育達社團活動報告書</dc:title>
  <dc:subject/>
  <dc:creator>act</dc:creator>
  <cp:lastModifiedBy>Admin</cp:lastModifiedBy>
  <cp:revision>2</cp:revision>
  <cp:lastPrinted>2006-08-01T12:10:00Z</cp:lastPrinted>
  <dcterms:created xsi:type="dcterms:W3CDTF">2025-02-14T07:22:00Z</dcterms:created>
  <dcterms:modified xsi:type="dcterms:W3CDTF">2025-02-14T07:22:00Z</dcterms:modified>
</cp:coreProperties>
</file>